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24DD6" w14:textId="77777777" w:rsidR="009501BD" w:rsidRPr="000F5AAD" w:rsidRDefault="009501BD" w:rsidP="009501BD">
      <w:pPr>
        <w:pStyle w:val="Overskrift1"/>
      </w:pPr>
      <w:r w:rsidRPr="000F5AAD">
        <w:t xml:space="preserve">Samtaleskema til opfølgningssamtale med ny </w:t>
      </w:r>
      <w:r>
        <w:t>elev</w:t>
      </w:r>
      <w:r w:rsidRPr="000F5AAD">
        <w:t xml:space="preserve"> </w:t>
      </w:r>
      <w:r>
        <w:br/>
      </w:r>
      <w:r w:rsidRPr="000F5AAD">
        <w:t>(4</w:t>
      </w:r>
      <w:r>
        <w:t xml:space="preserve"> og 8</w:t>
      </w:r>
      <w:r w:rsidRPr="000F5AAD">
        <w:t xml:space="preserve"> uger)</w:t>
      </w:r>
    </w:p>
    <w:p w14:paraId="7E50D3F2" w14:textId="77777777" w:rsidR="009501BD" w:rsidRDefault="009501BD" w:rsidP="009501BD">
      <w:bookmarkStart w:id="0" w:name="_Hlk139535446"/>
      <w:r>
        <w:t>Skemaet udfyldes i punktform af elev og elevvejleder, sendes til eleven og gemmes i Opus personalemappen</w:t>
      </w:r>
    </w:p>
    <w:tbl>
      <w:tblPr>
        <w:tblStyle w:val="Gittertabel1-lys-farve3"/>
        <w:tblW w:w="0" w:type="auto"/>
        <w:tblLook w:val="0400" w:firstRow="0" w:lastRow="0" w:firstColumn="0" w:lastColumn="0" w:noHBand="0" w:noVBand="1"/>
        <w:tblCaption w:val="Mødeoplysninger"/>
      </w:tblPr>
      <w:tblGrid>
        <w:gridCol w:w="4814"/>
      </w:tblGrid>
      <w:tr w:rsidR="00F274A8" w:rsidRPr="00F274A8" w14:paraId="0F353323" w14:textId="77777777" w:rsidTr="00F274A8">
        <w:trPr>
          <w:cantSplit/>
          <w:trHeight w:hRule="exact" w:val="284"/>
        </w:trPr>
        <w:tc>
          <w:tcPr>
            <w:tcW w:w="4814" w:type="dxa"/>
            <w:shd w:val="clear" w:color="auto" w:fill="00B0F0"/>
          </w:tcPr>
          <w:p w14:paraId="7DDFD682" w14:textId="77777777" w:rsidR="00F274A8" w:rsidRPr="00F274A8" w:rsidRDefault="00F274A8" w:rsidP="003070A3">
            <w:pPr>
              <w:rPr>
                <w:b/>
                <w:bCs/>
                <w:color w:val="FFFFFF" w:themeColor="background1"/>
              </w:rPr>
            </w:pPr>
            <w:r w:rsidRPr="00F274A8">
              <w:rPr>
                <w:b/>
                <w:bCs/>
                <w:color w:val="FFFFFF" w:themeColor="background1"/>
              </w:rPr>
              <w:t>M</w:t>
            </w:r>
            <w:r w:rsidRPr="00F274A8">
              <w:rPr>
                <w:b/>
                <w:bCs/>
                <w:color w:val="FFFFFF" w:themeColor="background1"/>
                <w:shd w:val="clear" w:color="auto" w:fill="00B0F0"/>
              </w:rPr>
              <w:t>ødeoplysninger</w:t>
            </w:r>
          </w:p>
        </w:tc>
      </w:tr>
      <w:tr w:rsidR="00F274A8" w:rsidRPr="000F5AAD" w14:paraId="61FEFB4B" w14:textId="77777777" w:rsidTr="00F274A8">
        <w:trPr>
          <w:cantSplit/>
          <w:trHeight w:hRule="exact" w:val="284"/>
        </w:trPr>
        <w:tc>
          <w:tcPr>
            <w:tcW w:w="4814" w:type="dxa"/>
          </w:tcPr>
          <w:p w14:paraId="06F78D93" w14:textId="77777777" w:rsidR="00F274A8" w:rsidRPr="00986492" w:rsidRDefault="00F274A8" w:rsidP="003070A3">
            <w:bookmarkStart w:id="1" w:name="_Hlk529954624"/>
            <w:r w:rsidRPr="00986492">
              <w:t>Elevens navn:</w:t>
            </w:r>
          </w:p>
        </w:tc>
      </w:tr>
      <w:tr w:rsidR="00F274A8" w:rsidRPr="000F5AAD" w14:paraId="002918B7" w14:textId="77777777" w:rsidTr="00F274A8">
        <w:trPr>
          <w:cantSplit/>
          <w:trHeight w:hRule="exact" w:val="284"/>
        </w:trPr>
        <w:tc>
          <w:tcPr>
            <w:tcW w:w="4814" w:type="dxa"/>
          </w:tcPr>
          <w:p w14:paraId="0DFB639C" w14:textId="77777777" w:rsidR="00F274A8" w:rsidRPr="00986492" w:rsidRDefault="00F274A8" w:rsidP="003070A3">
            <w:r w:rsidRPr="00986492">
              <w:t>Elevvejleder:</w:t>
            </w:r>
          </w:p>
        </w:tc>
      </w:tr>
      <w:tr w:rsidR="00F274A8" w:rsidRPr="000F5AAD" w14:paraId="4A6C39EC" w14:textId="77777777" w:rsidTr="00F274A8">
        <w:trPr>
          <w:cantSplit/>
          <w:trHeight w:hRule="exact" w:val="284"/>
        </w:trPr>
        <w:tc>
          <w:tcPr>
            <w:tcW w:w="4814" w:type="dxa"/>
          </w:tcPr>
          <w:p w14:paraId="43A5CB12" w14:textId="77777777" w:rsidR="00F274A8" w:rsidRPr="00986492" w:rsidRDefault="00F274A8" w:rsidP="003070A3">
            <w:r w:rsidRPr="00986492">
              <w:t xml:space="preserve">Afdeling: </w:t>
            </w:r>
          </w:p>
        </w:tc>
      </w:tr>
      <w:tr w:rsidR="00F274A8" w:rsidRPr="000F5AAD" w14:paraId="7EF2DFAD" w14:textId="77777777" w:rsidTr="00F274A8">
        <w:trPr>
          <w:cantSplit/>
          <w:trHeight w:hRule="exact" w:val="284"/>
        </w:trPr>
        <w:tc>
          <w:tcPr>
            <w:tcW w:w="4814" w:type="dxa"/>
          </w:tcPr>
          <w:p w14:paraId="34F6E66E" w14:textId="77777777" w:rsidR="00F274A8" w:rsidRPr="00986492" w:rsidRDefault="00F274A8" w:rsidP="003070A3">
            <w:r w:rsidRPr="00986492">
              <w:t>Startdato:</w:t>
            </w:r>
          </w:p>
        </w:tc>
      </w:tr>
      <w:tr w:rsidR="00F274A8" w:rsidRPr="000F5AAD" w14:paraId="1A8A01EC" w14:textId="77777777" w:rsidTr="00F274A8">
        <w:trPr>
          <w:cantSplit/>
          <w:trHeight w:hRule="exact" w:val="284"/>
        </w:trPr>
        <w:tc>
          <w:tcPr>
            <w:tcW w:w="4814" w:type="dxa"/>
          </w:tcPr>
          <w:p w14:paraId="467BE842" w14:textId="77777777" w:rsidR="00F274A8" w:rsidRPr="00986492" w:rsidRDefault="00F274A8" w:rsidP="003070A3">
            <w:r w:rsidRPr="00986492">
              <w:t>Dato for samtale:</w:t>
            </w:r>
          </w:p>
        </w:tc>
      </w:tr>
      <w:bookmarkEnd w:id="1"/>
    </w:tbl>
    <w:p w14:paraId="3B787B53" w14:textId="77777777" w:rsidR="00F274A8" w:rsidRPr="000F5AAD" w:rsidRDefault="00F274A8" w:rsidP="009501BD">
      <w:pPr>
        <w:rPr>
          <w:sz w:val="18"/>
          <w:szCs w:val="18"/>
        </w:rPr>
      </w:pPr>
    </w:p>
    <w:tbl>
      <w:tblPr>
        <w:tblStyle w:val="Gittertabel4-farve3"/>
        <w:tblW w:w="9634" w:type="dxa"/>
        <w:tblLook w:val="06A0" w:firstRow="1" w:lastRow="0" w:firstColumn="1" w:lastColumn="0" w:noHBand="1" w:noVBand="1"/>
        <w:tblCaption w:val="Mødeoplysninger"/>
      </w:tblPr>
      <w:tblGrid>
        <w:gridCol w:w="9634"/>
      </w:tblGrid>
      <w:tr w:rsidR="009501BD" w:rsidRPr="00F274A8" w14:paraId="1B2D5624" w14:textId="77777777" w:rsidTr="00307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00B0F0"/>
          </w:tcPr>
          <w:p w14:paraId="181FE8A9" w14:textId="77777777" w:rsidR="009501BD" w:rsidRPr="00F274A8" w:rsidRDefault="009501BD" w:rsidP="003070A3">
            <w:pPr>
              <w:pStyle w:val="Overskrift4"/>
              <w:rPr>
                <w:b/>
                <w:bCs w:val="0"/>
              </w:rPr>
            </w:pPr>
            <w:r w:rsidRPr="00F274A8">
              <w:rPr>
                <w:b/>
                <w:bCs w:val="0"/>
              </w:rPr>
              <w:t>Inspirationsspørgsmål til refleksion/dialog</w:t>
            </w:r>
          </w:p>
        </w:tc>
      </w:tr>
      <w:tr w:rsidR="009501BD" w:rsidRPr="000F5AAD" w14:paraId="1E9BD115" w14:textId="77777777" w:rsidTr="00307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</w:tcPr>
          <w:p w14:paraId="354E6624" w14:textId="77777777" w:rsidR="00F274A8" w:rsidRPr="00B52BE0" w:rsidRDefault="00F274A8" w:rsidP="00B52BE0">
            <w:pPr>
              <w:pStyle w:val="Listeafsnit"/>
              <w:numPr>
                <w:ilvl w:val="0"/>
                <w:numId w:val="7"/>
              </w:numPr>
              <w:spacing w:before="240" w:after="0"/>
              <w:rPr>
                <w:b w:val="0"/>
                <w:bCs w:val="0"/>
              </w:rPr>
            </w:pPr>
            <w:r w:rsidRPr="00B52BE0">
              <w:rPr>
                <w:b w:val="0"/>
                <w:bCs w:val="0"/>
              </w:rPr>
              <w:t>Hvordan oplever elevvejleder/elev overordnet set, at forventningerne er indfriet frem til nu?</w:t>
            </w:r>
          </w:p>
          <w:p w14:paraId="63704EC5" w14:textId="77777777" w:rsidR="00B52BE0" w:rsidRPr="00B52BE0" w:rsidRDefault="00B52BE0" w:rsidP="00B52BE0">
            <w:pPr>
              <w:pStyle w:val="Listeafsnit"/>
              <w:spacing w:before="240" w:after="0"/>
              <w:rPr>
                <w:b w:val="0"/>
                <w:bCs w:val="0"/>
              </w:rPr>
            </w:pPr>
          </w:p>
          <w:p w14:paraId="7474D065" w14:textId="215EEDF5" w:rsidR="00B52BE0" w:rsidRPr="00B52BE0" w:rsidRDefault="00F274A8" w:rsidP="00B52BE0">
            <w:pPr>
              <w:pStyle w:val="Listeafsnit"/>
              <w:numPr>
                <w:ilvl w:val="0"/>
                <w:numId w:val="7"/>
              </w:numPr>
              <w:spacing w:before="240" w:after="0"/>
              <w:rPr>
                <w:b w:val="0"/>
                <w:bCs w:val="0"/>
              </w:rPr>
            </w:pPr>
            <w:r w:rsidRPr="00B52BE0">
              <w:rPr>
                <w:b w:val="0"/>
                <w:bCs w:val="0"/>
              </w:rPr>
              <w:t>Er eleven faldet til i afdelingen og fungerer socialt?</w:t>
            </w:r>
            <w:r w:rsidR="00B52BE0">
              <w:rPr>
                <w:b w:val="0"/>
                <w:bCs w:val="0"/>
              </w:rPr>
              <w:br/>
            </w:r>
          </w:p>
          <w:p w14:paraId="415F068D" w14:textId="77777777" w:rsidR="00F274A8" w:rsidRPr="00B52BE0" w:rsidRDefault="00F274A8" w:rsidP="00B52BE0">
            <w:pPr>
              <w:pStyle w:val="Listeafsnit"/>
              <w:numPr>
                <w:ilvl w:val="0"/>
                <w:numId w:val="7"/>
              </w:numPr>
              <w:spacing w:before="240" w:after="0"/>
              <w:rPr>
                <w:b w:val="0"/>
                <w:bCs w:val="0"/>
              </w:rPr>
            </w:pPr>
            <w:r w:rsidRPr="00B52BE0">
              <w:rPr>
                <w:b w:val="0"/>
                <w:bCs w:val="0"/>
              </w:rPr>
              <w:t>Oplever du/I et godt samarbejde imellem elev/elevvejleder?</w:t>
            </w:r>
          </w:p>
          <w:p w14:paraId="6EF94436" w14:textId="77777777" w:rsidR="00B52BE0" w:rsidRPr="00B52BE0" w:rsidRDefault="00B52BE0" w:rsidP="00B52BE0">
            <w:pPr>
              <w:pStyle w:val="Listeafsnit"/>
              <w:spacing w:before="240" w:after="0"/>
              <w:rPr>
                <w:b w:val="0"/>
                <w:bCs w:val="0"/>
              </w:rPr>
            </w:pPr>
          </w:p>
          <w:p w14:paraId="6FA75594" w14:textId="2BE69596" w:rsidR="00B52BE0" w:rsidRPr="00B52BE0" w:rsidRDefault="00F274A8" w:rsidP="00B52BE0">
            <w:pPr>
              <w:pStyle w:val="Listeafsnit"/>
              <w:numPr>
                <w:ilvl w:val="0"/>
                <w:numId w:val="7"/>
              </w:numPr>
              <w:spacing w:before="240" w:after="0"/>
              <w:rPr>
                <w:b w:val="0"/>
                <w:bCs w:val="0"/>
              </w:rPr>
            </w:pPr>
            <w:r w:rsidRPr="00B52BE0">
              <w:rPr>
                <w:b w:val="0"/>
                <w:bCs w:val="0"/>
              </w:rPr>
              <w:t>Har fremmødet været stabilt?</w:t>
            </w:r>
            <w:r w:rsidRPr="00B52BE0">
              <w:rPr>
                <w:b w:val="0"/>
                <w:bCs w:val="0"/>
              </w:rPr>
              <w:br/>
            </w:r>
            <w:r w:rsidR="00B52BE0" w:rsidRPr="00B52BE0">
              <w:rPr>
                <w:b w:val="0"/>
                <w:bCs w:val="0"/>
              </w:rPr>
              <w:br/>
            </w:r>
            <w:r w:rsidRPr="00B52BE0">
              <w:rPr>
                <w:b w:val="0"/>
                <w:bCs w:val="0"/>
              </w:rPr>
              <w:t>Hvordan oplever elevvejleder/elev balancen mellem selvstændighed og hjælp fra kollegaer/elevvejleder?</w:t>
            </w:r>
            <w:r w:rsidR="00B52BE0">
              <w:rPr>
                <w:b w:val="0"/>
                <w:bCs w:val="0"/>
              </w:rPr>
              <w:br/>
            </w:r>
          </w:p>
          <w:p w14:paraId="67D558E0" w14:textId="48055D21" w:rsidR="00F274A8" w:rsidRPr="00B52BE0" w:rsidRDefault="00F274A8" w:rsidP="00B52BE0">
            <w:pPr>
              <w:pStyle w:val="Listeafsnit"/>
              <w:numPr>
                <w:ilvl w:val="0"/>
                <w:numId w:val="7"/>
              </w:numPr>
              <w:spacing w:before="240" w:after="0"/>
              <w:rPr>
                <w:b w:val="0"/>
                <w:bCs w:val="0"/>
              </w:rPr>
            </w:pPr>
            <w:r w:rsidRPr="00B52BE0">
              <w:rPr>
                <w:b w:val="0"/>
                <w:bCs w:val="0"/>
              </w:rPr>
              <w:t>Hvordan oplever du/elevvejleder, at elevens kompetencer matcher jobbet og opgaverne?</w:t>
            </w:r>
            <w:r w:rsidR="00B52BE0">
              <w:rPr>
                <w:b w:val="0"/>
                <w:bCs w:val="0"/>
              </w:rPr>
              <w:br/>
            </w:r>
          </w:p>
          <w:p w14:paraId="7EBF6D53" w14:textId="10D29954" w:rsidR="00F274A8" w:rsidRPr="00B52BE0" w:rsidRDefault="00F274A8" w:rsidP="00B52BE0">
            <w:pPr>
              <w:pStyle w:val="Listeafsnit"/>
              <w:numPr>
                <w:ilvl w:val="0"/>
                <w:numId w:val="7"/>
              </w:numPr>
              <w:spacing w:before="240" w:after="0"/>
              <w:rPr>
                <w:b w:val="0"/>
                <w:bCs w:val="0"/>
              </w:rPr>
            </w:pPr>
            <w:r w:rsidRPr="00B52BE0">
              <w:rPr>
                <w:b w:val="0"/>
                <w:bCs w:val="0"/>
              </w:rPr>
              <w:t>Oplever elev/elevvejleder at eleven er motiveret for at deltaget i opgaveløsningen?</w:t>
            </w:r>
            <w:r w:rsidR="00B52BE0">
              <w:rPr>
                <w:b w:val="0"/>
                <w:bCs w:val="0"/>
              </w:rPr>
              <w:br/>
            </w:r>
          </w:p>
          <w:p w14:paraId="6683E55F" w14:textId="7A50D2ED" w:rsidR="00F274A8" w:rsidRPr="00B52BE0" w:rsidRDefault="00F274A8" w:rsidP="00B52BE0">
            <w:pPr>
              <w:pStyle w:val="Listeafsnit"/>
              <w:numPr>
                <w:ilvl w:val="0"/>
                <w:numId w:val="7"/>
              </w:numPr>
              <w:spacing w:before="240" w:after="0"/>
              <w:rPr>
                <w:b w:val="0"/>
                <w:bCs w:val="0"/>
              </w:rPr>
            </w:pPr>
            <w:r w:rsidRPr="00B52BE0">
              <w:rPr>
                <w:b w:val="0"/>
                <w:bCs w:val="0"/>
              </w:rPr>
              <w:t>Oplever elev/elevvejleder at eleven har en nysgerrighed og opsøgenhed iforhold til opgaveløsningen?</w:t>
            </w:r>
            <w:r w:rsidR="00B52BE0">
              <w:rPr>
                <w:b w:val="0"/>
                <w:bCs w:val="0"/>
              </w:rPr>
              <w:br/>
            </w:r>
          </w:p>
          <w:p w14:paraId="2DF5B24C" w14:textId="77777777" w:rsidR="00B52BE0" w:rsidRPr="00B52BE0" w:rsidRDefault="00F274A8" w:rsidP="00B52BE0">
            <w:pPr>
              <w:pStyle w:val="Listeafsnit"/>
              <w:numPr>
                <w:ilvl w:val="0"/>
                <w:numId w:val="7"/>
              </w:numPr>
              <w:spacing w:before="240" w:after="0"/>
              <w:rPr>
                <w:b w:val="0"/>
                <w:bCs w:val="0"/>
              </w:rPr>
            </w:pPr>
            <w:r w:rsidRPr="00B52BE0">
              <w:rPr>
                <w:b w:val="0"/>
                <w:bCs w:val="0"/>
              </w:rPr>
              <w:t>Formår eleven at omsætte ny viden til handling?</w:t>
            </w:r>
            <w:r w:rsidRPr="00B52BE0">
              <w:rPr>
                <w:b w:val="0"/>
                <w:bCs w:val="0"/>
              </w:rPr>
              <w:br/>
            </w:r>
          </w:p>
          <w:p w14:paraId="5902CB92" w14:textId="09B8BCC5" w:rsidR="00F274A8" w:rsidRPr="00B52BE0" w:rsidRDefault="00F274A8" w:rsidP="00B52BE0">
            <w:pPr>
              <w:pStyle w:val="Listeafsnit"/>
              <w:numPr>
                <w:ilvl w:val="0"/>
                <w:numId w:val="7"/>
              </w:numPr>
              <w:spacing w:before="240" w:after="0"/>
              <w:rPr>
                <w:b w:val="0"/>
                <w:bCs w:val="0"/>
              </w:rPr>
            </w:pPr>
            <w:r w:rsidRPr="00B52BE0">
              <w:rPr>
                <w:b w:val="0"/>
                <w:bCs w:val="0"/>
              </w:rPr>
              <w:t>Er der noget, eleven er overrasket over / har undret dig særligt over som ny?</w:t>
            </w:r>
            <w:r w:rsidR="00B52BE0">
              <w:rPr>
                <w:b w:val="0"/>
                <w:bCs w:val="0"/>
              </w:rPr>
              <w:br/>
            </w:r>
          </w:p>
          <w:p w14:paraId="5B4874B5" w14:textId="77777777" w:rsidR="009501BD" w:rsidRPr="00B52BE0" w:rsidRDefault="00F274A8" w:rsidP="00B52BE0">
            <w:pPr>
              <w:pStyle w:val="Listeafsnit"/>
              <w:numPr>
                <w:ilvl w:val="0"/>
                <w:numId w:val="7"/>
              </w:numPr>
              <w:spacing w:before="240" w:after="0"/>
              <w:rPr>
                <w:b w:val="0"/>
                <w:bCs w:val="0"/>
                <w:sz w:val="18"/>
                <w:szCs w:val="18"/>
              </w:rPr>
            </w:pPr>
            <w:r w:rsidRPr="00B52BE0">
              <w:rPr>
                <w:b w:val="0"/>
                <w:bCs w:val="0"/>
              </w:rPr>
              <w:t>Har eleven/elevvejleder brug for ny viden, handlinger eller andet, frem mod næste samtale?</w:t>
            </w:r>
          </w:p>
          <w:p w14:paraId="05B22756" w14:textId="77777777" w:rsidR="009501BD" w:rsidRPr="00B52BE0" w:rsidRDefault="009501BD" w:rsidP="00B52BE0">
            <w:pPr>
              <w:rPr>
                <w:b w:val="0"/>
                <w:bCs w:val="0"/>
                <w:sz w:val="18"/>
                <w:szCs w:val="18"/>
              </w:rPr>
            </w:pPr>
            <w:r w:rsidRPr="00B52BE0">
              <w:rPr>
                <w:b w:val="0"/>
                <w:bCs w:val="0"/>
                <w:sz w:val="18"/>
                <w:szCs w:val="18"/>
              </w:rPr>
              <w:br/>
            </w:r>
          </w:p>
        </w:tc>
      </w:tr>
    </w:tbl>
    <w:p w14:paraId="5AB0C701" w14:textId="77777777" w:rsidR="009501BD" w:rsidRPr="000F5AAD" w:rsidRDefault="009501BD" w:rsidP="009501BD">
      <w:pPr>
        <w:rPr>
          <w:sz w:val="18"/>
          <w:szCs w:val="18"/>
        </w:rPr>
      </w:pPr>
    </w:p>
    <w:p w14:paraId="4ACF49EE" w14:textId="77777777" w:rsidR="009501BD" w:rsidRPr="000F5AAD" w:rsidRDefault="009501BD" w:rsidP="009501BD">
      <w:pPr>
        <w:rPr>
          <w:sz w:val="18"/>
          <w:szCs w:val="18"/>
        </w:rPr>
      </w:pPr>
    </w:p>
    <w:tbl>
      <w:tblPr>
        <w:tblStyle w:val="Gittertabel4-farve3"/>
        <w:tblW w:w="0" w:type="auto"/>
        <w:tblLook w:val="06A0" w:firstRow="1" w:lastRow="0" w:firstColumn="1" w:lastColumn="0" w:noHBand="1" w:noVBand="1"/>
        <w:tblCaption w:val="Konklusioner/aftaler"/>
        <w:tblDescription w:val="Boks til at indtaste de aftaler der laves undervejs."/>
      </w:tblPr>
      <w:tblGrid>
        <w:gridCol w:w="5098"/>
        <w:gridCol w:w="4530"/>
      </w:tblGrid>
      <w:tr w:rsidR="009501BD" w:rsidRPr="00F274A8" w14:paraId="72C5002A" w14:textId="77777777" w:rsidTr="00F274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00B0F0"/>
          </w:tcPr>
          <w:p w14:paraId="0D53FDC4" w14:textId="77777777" w:rsidR="009501BD" w:rsidRPr="00F274A8" w:rsidRDefault="009501BD" w:rsidP="00F274A8">
            <w:pPr>
              <w:pStyle w:val="Overskrift4"/>
              <w:rPr>
                <w:b/>
              </w:rPr>
            </w:pPr>
            <w:r w:rsidRPr="00F274A8">
              <w:rPr>
                <w:b/>
              </w:rPr>
              <w:lastRenderedPageBreak/>
              <w:t xml:space="preserve"> Opsamling</w:t>
            </w:r>
          </w:p>
        </w:tc>
        <w:tc>
          <w:tcPr>
            <w:tcW w:w="4530" w:type="dxa"/>
            <w:shd w:val="clear" w:color="auto" w:fill="00B0F0"/>
          </w:tcPr>
          <w:p w14:paraId="6A3AF48F" w14:textId="77777777" w:rsidR="009501BD" w:rsidRPr="00F274A8" w:rsidRDefault="009501BD" w:rsidP="00F274A8">
            <w:pPr>
              <w:pStyle w:val="Overskrift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274A8">
              <w:rPr>
                <w:b/>
              </w:rPr>
              <w:t>Konklusioner/aftaler</w:t>
            </w:r>
          </w:p>
        </w:tc>
      </w:tr>
      <w:tr w:rsidR="009501BD" w:rsidRPr="000F5AAD" w14:paraId="43A8BCC3" w14:textId="77777777" w:rsidTr="009501B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AA452E2" w14:textId="77777777" w:rsidR="009501BD" w:rsidRPr="00F274A8" w:rsidRDefault="009501BD" w:rsidP="003070A3">
            <w:pPr>
              <w:rPr>
                <w:bCs w:val="0"/>
              </w:rPr>
            </w:pPr>
            <w:r w:rsidRPr="00F274A8">
              <w:rPr>
                <w:b w:val="0"/>
              </w:rPr>
              <w:t>Overordnede konklusioner på elev/elevvejleders oplevelse af ansættelsesforholdet frem til nu</w:t>
            </w:r>
          </w:p>
          <w:p w14:paraId="5D0C52E2" w14:textId="77777777" w:rsidR="009501BD" w:rsidRPr="000F5AAD" w:rsidRDefault="009501BD" w:rsidP="003070A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530" w:type="dxa"/>
          </w:tcPr>
          <w:p w14:paraId="3CD49D71" w14:textId="77777777" w:rsidR="009501BD" w:rsidRPr="000F5AAD" w:rsidRDefault="009501BD" w:rsidP="00307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501BD" w:rsidRPr="000F5AAD" w14:paraId="471C0177" w14:textId="77777777" w:rsidTr="009501B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B5E4DF8" w14:textId="77777777" w:rsidR="009501BD" w:rsidRPr="00F274A8" w:rsidRDefault="009501BD" w:rsidP="003070A3">
            <w:pPr>
              <w:rPr>
                <w:b w:val="0"/>
                <w:bCs w:val="0"/>
              </w:rPr>
            </w:pPr>
            <w:r w:rsidRPr="00F274A8">
              <w:rPr>
                <w:b w:val="0"/>
              </w:rPr>
              <w:t>Er prøvetiden indtil videre forløbet tilfredsstillende?</w:t>
            </w:r>
          </w:p>
          <w:p w14:paraId="2BE207B9" w14:textId="77777777" w:rsidR="009501BD" w:rsidRDefault="009501BD" w:rsidP="003070A3">
            <w:pPr>
              <w:rPr>
                <w:b w:val="0"/>
                <w:bCs w:val="0"/>
                <w:sz w:val="18"/>
                <w:szCs w:val="18"/>
              </w:rPr>
            </w:pPr>
          </w:p>
          <w:p w14:paraId="194F1BE0" w14:textId="77777777" w:rsidR="009501BD" w:rsidRPr="000F5AAD" w:rsidRDefault="009501BD" w:rsidP="003070A3">
            <w:pPr>
              <w:rPr>
                <w:sz w:val="18"/>
                <w:szCs w:val="18"/>
              </w:rPr>
            </w:pPr>
          </w:p>
        </w:tc>
        <w:tc>
          <w:tcPr>
            <w:tcW w:w="4530" w:type="dxa"/>
          </w:tcPr>
          <w:p w14:paraId="0AED27C9" w14:textId="77777777" w:rsidR="009501BD" w:rsidRPr="000F5AAD" w:rsidRDefault="009501BD" w:rsidP="00307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501BD" w:rsidRPr="000F5AAD" w14:paraId="7334F6BF" w14:textId="77777777" w:rsidTr="009501BD">
        <w:trPr>
          <w:cantSplit/>
          <w:trHeight w:val="2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8711BF5" w14:textId="77777777" w:rsidR="009501BD" w:rsidRPr="00F274A8" w:rsidRDefault="009501BD" w:rsidP="003070A3">
            <w:pPr>
              <w:rPr>
                <w:bCs w:val="0"/>
              </w:rPr>
            </w:pPr>
            <w:r w:rsidRPr="00F274A8">
              <w:rPr>
                <w:b w:val="0"/>
              </w:rPr>
              <w:t>Evt. aftaler om:</w:t>
            </w:r>
          </w:p>
          <w:p w14:paraId="464A44CB" w14:textId="77777777" w:rsidR="009501BD" w:rsidRPr="00F274A8" w:rsidRDefault="009501BD" w:rsidP="009501BD">
            <w:pPr>
              <w:pStyle w:val="Listeafsnit"/>
              <w:numPr>
                <w:ilvl w:val="0"/>
                <w:numId w:val="3"/>
              </w:numPr>
              <w:rPr>
                <w:b w:val="0"/>
              </w:rPr>
            </w:pPr>
            <w:r w:rsidRPr="00F274A8">
              <w:rPr>
                <w:b w:val="0"/>
              </w:rPr>
              <w:t>Ansvar/opgaver/læringsmål for de kommende uger/fremadrettet</w:t>
            </w:r>
            <w:r w:rsidRPr="00F274A8">
              <w:rPr>
                <w:b w:val="0"/>
              </w:rPr>
              <w:br/>
            </w:r>
          </w:p>
          <w:p w14:paraId="2A3E01D4" w14:textId="77777777" w:rsidR="009501BD" w:rsidRPr="00F274A8" w:rsidRDefault="009501BD" w:rsidP="009501BD">
            <w:pPr>
              <w:pStyle w:val="Listeafsnit"/>
              <w:numPr>
                <w:ilvl w:val="0"/>
                <w:numId w:val="3"/>
              </w:numPr>
              <w:rPr>
                <w:b w:val="0"/>
              </w:rPr>
            </w:pPr>
            <w:r w:rsidRPr="00F274A8">
              <w:rPr>
                <w:b w:val="0"/>
              </w:rPr>
              <w:t>Tiltag, der understøtter opgaveløsning, samarbejde og trivsel de kommende uger/fremadrettet</w:t>
            </w:r>
            <w:r w:rsidRPr="00F274A8">
              <w:rPr>
                <w:b w:val="0"/>
              </w:rPr>
              <w:br/>
            </w:r>
          </w:p>
          <w:p w14:paraId="27D8F2F1" w14:textId="77777777" w:rsidR="009501BD" w:rsidRPr="00F274A8" w:rsidRDefault="009501BD" w:rsidP="009501BD">
            <w:pPr>
              <w:pStyle w:val="Listeafsnit"/>
              <w:numPr>
                <w:ilvl w:val="0"/>
                <w:numId w:val="3"/>
              </w:numPr>
              <w:rPr>
                <w:b w:val="0"/>
              </w:rPr>
            </w:pPr>
            <w:r w:rsidRPr="00F274A8">
              <w:rPr>
                <w:b w:val="0"/>
              </w:rPr>
              <w:t>Hvad der evt. formidles til kolleger/team eller andre</w:t>
            </w:r>
          </w:p>
          <w:p w14:paraId="48ECC19F" w14:textId="77777777" w:rsidR="009501BD" w:rsidRPr="000F5AAD" w:rsidRDefault="009501BD" w:rsidP="003070A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530" w:type="dxa"/>
          </w:tcPr>
          <w:p w14:paraId="3DCCC1D6" w14:textId="77777777" w:rsidR="009501BD" w:rsidRPr="00F274A8" w:rsidRDefault="009501BD" w:rsidP="00307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4A8">
              <w:t>Hvad gør medarbejder? / Hvad gør elevvejleder?</w:t>
            </w:r>
          </w:p>
        </w:tc>
      </w:tr>
    </w:tbl>
    <w:p w14:paraId="51EAEC94" w14:textId="77777777" w:rsidR="009501BD" w:rsidRPr="000F5AAD" w:rsidRDefault="009501BD" w:rsidP="009501BD">
      <w:pPr>
        <w:rPr>
          <w:sz w:val="18"/>
          <w:szCs w:val="18"/>
        </w:rPr>
      </w:pPr>
    </w:p>
    <w:bookmarkEnd w:id="0"/>
    <w:p w14:paraId="3C82D8E3" w14:textId="77777777" w:rsidR="009501BD" w:rsidRPr="000F5AAD" w:rsidRDefault="009501BD" w:rsidP="009501BD">
      <w:pPr>
        <w:rPr>
          <w:sz w:val="18"/>
          <w:szCs w:val="18"/>
        </w:rPr>
      </w:pPr>
    </w:p>
    <w:p w14:paraId="02C73E42" w14:textId="77777777" w:rsidR="009501BD" w:rsidRPr="009501BD" w:rsidRDefault="009501BD">
      <w:pPr>
        <w:spacing w:after="200"/>
      </w:pPr>
    </w:p>
    <w:p w14:paraId="30AC0986" w14:textId="77777777" w:rsidR="009E5576" w:rsidRPr="009501BD" w:rsidRDefault="009E5576" w:rsidP="00FB0C95"/>
    <w:sectPr w:rsidR="009E5576" w:rsidRPr="009501BD" w:rsidSect="00AE041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25" w:right="1134" w:bottom="1418" w:left="1134" w:header="42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9B4A1" w14:textId="77777777" w:rsidR="00056B14" w:rsidRPr="009501BD" w:rsidRDefault="00056B14" w:rsidP="00291C7F">
      <w:pPr>
        <w:spacing w:line="240" w:lineRule="auto"/>
      </w:pPr>
      <w:r w:rsidRPr="009501BD">
        <w:separator/>
      </w:r>
    </w:p>
    <w:p w14:paraId="54F360B9" w14:textId="77777777" w:rsidR="00056B14" w:rsidRPr="009501BD" w:rsidRDefault="00056B14"/>
  </w:endnote>
  <w:endnote w:type="continuationSeparator" w:id="0">
    <w:p w14:paraId="0306DD55" w14:textId="77777777" w:rsidR="00056B14" w:rsidRPr="009501BD" w:rsidRDefault="00056B14" w:rsidP="00291C7F">
      <w:pPr>
        <w:spacing w:line="240" w:lineRule="auto"/>
      </w:pPr>
      <w:r w:rsidRPr="009501BD">
        <w:continuationSeparator/>
      </w:r>
    </w:p>
    <w:p w14:paraId="3965B9BB" w14:textId="77777777" w:rsidR="00056B14" w:rsidRPr="009501BD" w:rsidRDefault="00056B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EDF9C" w14:textId="77777777" w:rsidR="0073062F" w:rsidRPr="009501BD" w:rsidRDefault="009019F5" w:rsidP="00B60BA5">
    <w:pPr>
      <w:pStyle w:val="Sidefod"/>
      <w:tabs>
        <w:tab w:val="clear" w:pos="4819"/>
        <w:tab w:val="clear" w:pos="9638"/>
      </w:tabs>
      <w:jc w:val="center"/>
    </w:pPr>
    <w:r w:rsidRPr="009501BD">
      <w:fldChar w:fldCharType="begin"/>
    </w:r>
    <w:r w:rsidRPr="009501BD">
      <w:instrText xml:space="preserve"> PAGE   \* MERGEFORMAT </w:instrText>
    </w:r>
    <w:r w:rsidRPr="009501BD">
      <w:fldChar w:fldCharType="separate"/>
    </w:r>
    <w:r w:rsidRPr="009501BD">
      <w:t>1</w:t>
    </w:r>
    <w:r w:rsidRPr="009501BD">
      <w:fldChar w:fldCharType="end"/>
    </w:r>
    <w:r w:rsidRPr="009501BD">
      <w:t xml:space="preserve"> / </w:t>
    </w:r>
    <w:fldSimple w:instr=" NUMPAGES   \* MERGEFORMAT ">
      <w:r w:rsidRPr="009501BD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F2857" w14:textId="77777777" w:rsidR="00340EF9" w:rsidRPr="009501BD" w:rsidRDefault="00F738EE" w:rsidP="00B60BA5">
    <w:pPr>
      <w:pStyle w:val="Sidefod"/>
      <w:tabs>
        <w:tab w:val="clear" w:pos="4819"/>
        <w:tab w:val="clear" w:pos="9638"/>
      </w:tabs>
      <w:jc w:val="center"/>
    </w:pPr>
    <w:r w:rsidRPr="009501BD">
      <w:fldChar w:fldCharType="begin"/>
    </w:r>
    <w:r w:rsidRPr="009501BD">
      <w:instrText xml:space="preserve"> PAGE   \* MERGEFORMAT </w:instrText>
    </w:r>
    <w:r w:rsidRPr="009501BD">
      <w:fldChar w:fldCharType="separate"/>
    </w:r>
    <w:r w:rsidRPr="009501BD">
      <w:rPr>
        <w:noProof/>
      </w:rPr>
      <w:t>1</w:t>
    </w:r>
    <w:r w:rsidRPr="009501BD">
      <w:fldChar w:fldCharType="end"/>
    </w:r>
    <w:r w:rsidRPr="009501BD">
      <w:t xml:space="preserve"> / </w:t>
    </w:r>
    <w:fldSimple w:instr=" NUMPAGES   \* MERGEFORMAT ">
      <w:r w:rsidRPr="009501B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08958" w14:textId="77777777" w:rsidR="00056B14" w:rsidRPr="009501BD" w:rsidRDefault="00056B14" w:rsidP="00291C7F">
      <w:pPr>
        <w:spacing w:line="240" w:lineRule="auto"/>
      </w:pPr>
      <w:r w:rsidRPr="009501BD">
        <w:separator/>
      </w:r>
    </w:p>
    <w:p w14:paraId="6711CA03" w14:textId="77777777" w:rsidR="00056B14" w:rsidRPr="009501BD" w:rsidRDefault="00056B14"/>
  </w:footnote>
  <w:footnote w:type="continuationSeparator" w:id="0">
    <w:p w14:paraId="2E554766" w14:textId="77777777" w:rsidR="00056B14" w:rsidRPr="009501BD" w:rsidRDefault="00056B14" w:rsidP="00291C7F">
      <w:pPr>
        <w:spacing w:line="240" w:lineRule="auto"/>
      </w:pPr>
      <w:r w:rsidRPr="009501BD">
        <w:continuationSeparator/>
      </w:r>
    </w:p>
    <w:p w14:paraId="18A0F0AB" w14:textId="77777777" w:rsidR="00056B14" w:rsidRPr="009501BD" w:rsidRDefault="00056B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1A3E9" w14:textId="77777777" w:rsidR="009501BD" w:rsidRDefault="009501BD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6D6291" wp14:editId="166AF9D8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2096770" cy="387985"/>
          <wp:effectExtent l="0" t="0" r="0" b="0"/>
          <wp:wrapNone/>
          <wp:docPr id="2054238583" name="Billede 2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238583" name="Billede 2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770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0AFEB" w14:textId="77777777" w:rsidR="009501BD" w:rsidRDefault="009501BD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FF8A8B" wp14:editId="0672BD62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2096770" cy="387985"/>
          <wp:effectExtent l="0" t="0" r="0" b="0"/>
          <wp:wrapNone/>
          <wp:docPr id="261659594" name="Billede 1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659594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770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A58B5F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AD6961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48248F"/>
    <w:multiLevelType w:val="hybridMultilevel"/>
    <w:tmpl w:val="8EE68726"/>
    <w:lvl w:ilvl="0" w:tplc="036A43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70142"/>
    <w:multiLevelType w:val="hybridMultilevel"/>
    <w:tmpl w:val="C2A4A558"/>
    <w:lvl w:ilvl="0" w:tplc="036A43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82C27"/>
    <w:multiLevelType w:val="hybridMultilevel"/>
    <w:tmpl w:val="25C0C0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F785B"/>
    <w:multiLevelType w:val="hybridMultilevel"/>
    <w:tmpl w:val="20D052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7489F"/>
    <w:multiLevelType w:val="hybridMultilevel"/>
    <w:tmpl w:val="882ECB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310500">
    <w:abstractNumId w:val="1"/>
  </w:num>
  <w:num w:numId="2" w16cid:durableId="1564415669">
    <w:abstractNumId w:val="0"/>
  </w:num>
  <w:num w:numId="3" w16cid:durableId="839346185">
    <w:abstractNumId w:val="2"/>
  </w:num>
  <w:num w:numId="4" w16cid:durableId="1431315432">
    <w:abstractNumId w:val="4"/>
  </w:num>
  <w:num w:numId="5" w16cid:durableId="17388996">
    <w:abstractNumId w:val="6"/>
  </w:num>
  <w:num w:numId="6" w16cid:durableId="150761291">
    <w:abstractNumId w:val="5"/>
  </w:num>
  <w:num w:numId="7" w16cid:durableId="1061950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Tom.dotm"/>
    <w:docVar w:name="CreatedWithDtVersion" w:val="2.16.005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T5+JXTbSjS3PiyHJIYFUaeu/MvhdDwNYFlsZxbqFINe3wkZes/byMZzoSj53yhyd"/>
    <w:docVar w:name="Encrypted_CreatededByCloudConnector" w:val="jdVW2FK8uI0YHzTHPTEY1w=="/>
    <w:docVar w:name="Encrypted_DialogFieldValue_cancelbutton" w:val="Go1BF8BBsJqqGsR1izlsvQ=="/>
    <w:docVar w:name="Encrypted_DialogFieldValue_cosignatoryname" w:val="ffGlh+prDoODw4DUNuIZ4ChN7FWdum2wbwBkHm3MblY="/>
    <w:docVar w:name="Encrypted_DialogFieldValue_docheader" w:val="g/4KpGsZO9nlrlCmdrhSJt69o0x+LJrz8lx15yWy6Aw="/>
    <w:docVar w:name="Encrypted_DialogFieldValue_finduserbutton" w:val="Go1BF8BBsJqqGsR1izlsvQ=="/>
    <w:docVar w:name="Encrypted_DialogFieldValue_networkprofileuserid" w:val="XSTBK1U8SonJyQw0wfS8ZA=="/>
    <w:docVar w:name="Encrypted_DialogFieldValue_okbutton" w:val="Go1BF8BBsJqqGsR1izlsvQ=="/>
    <w:docVar w:name="Encrypted_DialogFieldValue_senderaddress" w:val="6VSeQrMS+h7/ubAzo0Q6Aw=="/>
    <w:docVar w:name="Encrypted_DialogFieldValue_sendercity" w:val="J9O9ygACT2pWIa8PE5j/Rg=="/>
    <w:docVar w:name="Encrypted_DialogFieldValue_sendercompany" w:val="WcJn/AACz7QMcCDM2CijwaJHjvu9vvW/r6aahPxkLSjvrFh1jJxCJhEh3NSp6tGY"/>
    <w:docVar w:name="Encrypted_DialogFieldValue_senderdepartment" w:val="nL6epzcIbFVtL/HNGxNvk1j+X4nCmvZbn1q9imHyEd5+l9Xn0xh+fJtfp6FTG/wQ7ZbB1W02eYByRGGcsbbt6g=="/>
    <w:docVar w:name="Encrypted_DialogFieldValue_senderemaildir" w:val="OuCAcxMlN/sNxcnznt+P3A=="/>
    <w:docVar w:name="Encrypted_DialogFieldValue_senderfax" w:val="tvL1/+2ng3vgc8BhfU5Kyg=="/>
    <w:docVar w:name="Encrypted_DialogFieldValue_sendername" w:val="ffGlh+prDoODw4DUNuIZ4ChN7FWdum2wbwBkHm3MblY="/>
    <w:docVar w:name="Encrypted_DialogFieldValue_senderposition" w:val="Coji3iCecVTOaA0HwaizR1gkMHNiGiO5Sz9zfdsp+4I="/>
    <w:docVar w:name="Encrypted_DialogFieldValue_senderpostalcode" w:val="nO2Zraz/ovm6KH7EBUy4ug=="/>
    <w:docVar w:name="Encrypted_DialogFieldValue_showlocalprofiles" w:val="Go1BF8BBsJqqGsR1izlsvQ=="/>
    <w:docVar w:name="Encrypted_DialogFieldValue_shownetworkprofiles" w:val="jdVW2FK8uI0YHzTHPTEY1w=="/>
    <w:docVar w:name="Encrypted_DocHeader" w:val="g/4KpGsZO9nlrlCmdrhSJt69o0x+LJrz8lx15yWy6Aw="/>
    <w:docVar w:name="Encrypted_DocumentChangeThisVar" w:val="Go1BF8BBsJqqGsR1izlsvQ=="/>
    <w:docVar w:name="Encrypted_SBSSYSData_KladdeEmne" w:val="bhzDsWXTbb0zJt3S9QT/9eyTKPsTxL5AbDmP0wekAE6kCrP3lATwP0KlpSibppzL"/>
    <w:docVar w:name="Encrypted_SBSSYSData_SagAnsaettelsessted" w:val="nL6epzcIbFVtL/HNGxNvk1j+X4nCmvZbn1q9imHyEd5+l9Xn0xh+fJtfp6FTG/wQ7ZbB1W02eYByRGGcsbbt6g=="/>
    <w:docVar w:name="Encrypted_SBSSYSData_SagBehandlerNavn" w:val="ffGlh+prDoODw4DUNuIZ4ChN7FWdum2wbwBkHm3MblY="/>
    <w:docVar w:name="Encrypted_SBSSYSData_SagID" w:val="BXN1klymnQqulP077V4ZLA=="/>
    <w:docVar w:name="Encrypted_SBSSYSData_SagNummer" w:val="sIslrGtoKocvXueUi+ceV498iApyl0pA6D6DtaJANmM="/>
    <w:docVar w:name="Encrypted_SBSSYSData_SagTitel" w:val="g/4KpGsZO9nlrlCmdrhSJt69o0x+LJrz8lx15yWy6Aw="/>
    <w:docVar w:name="Encrypted_SbsysQueryParameter_ActionType" w:val="+L5FpbW5+CYsuhremmpIMg=="/>
    <w:docVar w:name="Encrypted_SbsysQueryParameter_Kladde.Navn" w:val="bhzDsWXTbb0zJt3S9QT/9eyTKPsTxL5AbDmP0wekAE6kCrP3lATwP0KlpSibppzL"/>
    <w:docVar w:name="Encrypted_SbsysQueryParameter_Kladde.SagID" w:val="BXN1klymnQqulP077V4ZLA=="/>
    <w:docVar w:name="Encrypted_SbsysQueryParameter_Token.Exp" w:val="KMXGMl84PLD8UVMs4dkXqg=="/>
    <w:docVar w:name="Encrypted_SbsysQueryParameter_Token.RefreshPwd" w:val="cBsnhOaCtQF67ZGrCZxgBODWTQA8dFZRpbAuv5ceBOnHlCOc/nGHWU+AARSKBNih"/>
    <w:docVar w:name="Encrypted_SbsysQueryParameter_Token.RefreshToken" w:val="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"/>
    <w:docVar w:name="Encrypted_SbsysQueryParameter_Token.RefreshUrl" w:val="PCi1o22u0kAwdYAi9UARFbn50AYVhbdh38r4IWuFmoWLi0/DLAVS5G9I5skfOK1FmKpLPMTU3pAJpO5ysrLu+xoTNFw97TKfWBIWncLxHsc="/>
    <w:docVar w:name="Encrypted_SbsysQueryParameter_Token.RefreshUser" w:val="qppdQQ5Mmy5BfYYBTM68PAQuV56TjfSYjBP4hcKMORs="/>
    <w:docVar w:name="Encrypted_SbsysQueryParameter_Token.Token" w:val="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"/>
    <w:docVar w:name="Encrypted_SbsysQueryParameter_Urls.Filcheckind" w:val="o1Da6z7UCqvO3qvDQMht3gz30eqOTvu2fJ36otMlnmIpIHzFkr31ZBECPf/vMT4n4oJzwYs8iSVGSAo3epTGLA=="/>
    <w:docVar w:name="Encrypted_SbsysQueryParameter_Urls.Filcheckud" w:val="o1Da6z7UCqvO3qvDQMht3gz30eqOTvu2fJ36otMlnmIpIHzFkr31ZBECPf/vMT4nZbaZbi4S6aPbNFHKNmxd5A=="/>
    <w:docVar w:name="Encrypted_SbsysQueryParameter_Urls.Fortrydcheckud" w:val="o1Da6z7UCqvO3qvDQMht3gz30eqOTvu2fJ36otMlnmIpIHzFkr31ZBECPf/vMT4nCoCN+VUbTCbqJL9uFsv+sA=="/>
    <w:docVar w:name="Encrypted_SbsysQueryParameter_Urls.KladdeData" w:val="o1Da6z7UCqvO3qvDQMht3gz30eqOTvu2fJ36otMlnmJsin3e8zcwsxzPHeyXONXc"/>
    <w:docVar w:name="Encrypted_SbsysQueryParameter_Urls.Opretkladde" w:val="o1Da6z7UCqvO3qvDQMht3gz30eqOTvu2fJ36otMlnmL5nya1JyDSdPlg29AdlFSQ"/>
    <w:docVar w:name="Encrypted_SbsysQueryParameter_Urls.Redirect" w:val="PCi1o22u0kAwdYAi9UARFa8/dSw4NVd2uGxdjWy/gDVKP8JbNsGgaXgbHBRx2WkY"/>
    <w:docVar w:name="Encrypted_SbsysQueryParameter_Urls.Sag" w:val="o1Da6z7UCqvO3qvDQMht3gz30eqOTvu2fJ36otMlnmKqbY0fB/EcZPxrahYGGSHp"/>
    <w:docVar w:name="IntegrationType" w:val="SBSYSWeb"/>
  </w:docVars>
  <w:rsids>
    <w:rsidRoot w:val="009501BD"/>
    <w:rsid w:val="00004AA3"/>
    <w:rsid w:val="000129E2"/>
    <w:rsid w:val="00013EA4"/>
    <w:rsid w:val="00014751"/>
    <w:rsid w:val="00014A0A"/>
    <w:rsid w:val="00023F51"/>
    <w:rsid w:val="00027C81"/>
    <w:rsid w:val="00033891"/>
    <w:rsid w:val="00035465"/>
    <w:rsid w:val="0004385B"/>
    <w:rsid w:val="0004516D"/>
    <w:rsid w:val="00050469"/>
    <w:rsid w:val="00053DF0"/>
    <w:rsid w:val="00056B14"/>
    <w:rsid w:val="000604B0"/>
    <w:rsid w:val="00083C31"/>
    <w:rsid w:val="00084FB3"/>
    <w:rsid w:val="00086691"/>
    <w:rsid w:val="000900FD"/>
    <w:rsid w:val="00093974"/>
    <w:rsid w:val="00094B58"/>
    <w:rsid w:val="00097FC7"/>
    <w:rsid w:val="000A06BE"/>
    <w:rsid w:val="000A0A49"/>
    <w:rsid w:val="000A3E38"/>
    <w:rsid w:val="000A70B5"/>
    <w:rsid w:val="000C565C"/>
    <w:rsid w:val="000C5D00"/>
    <w:rsid w:val="000D0A4A"/>
    <w:rsid w:val="000D115A"/>
    <w:rsid w:val="000F1D4D"/>
    <w:rsid w:val="001018AE"/>
    <w:rsid w:val="001025F1"/>
    <w:rsid w:val="00111B40"/>
    <w:rsid w:val="00122947"/>
    <w:rsid w:val="00127F2E"/>
    <w:rsid w:val="00130DA6"/>
    <w:rsid w:val="00132880"/>
    <w:rsid w:val="001467C7"/>
    <w:rsid w:val="00152AD5"/>
    <w:rsid w:val="00155D17"/>
    <w:rsid w:val="00162522"/>
    <w:rsid w:val="00162AD6"/>
    <w:rsid w:val="001709B8"/>
    <w:rsid w:val="00176C79"/>
    <w:rsid w:val="001940DA"/>
    <w:rsid w:val="001952BE"/>
    <w:rsid w:val="00197BA9"/>
    <w:rsid w:val="001A0ABE"/>
    <w:rsid w:val="001A1836"/>
    <w:rsid w:val="001A2DCF"/>
    <w:rsid w:val="001A5E82"/>
    <w:rsid w:val="001C1494"/>
    <w:rsid w:val="001C5C28"/>
    <w:rsid w:val="001C752F"/>
    <w:rsid w:val="001E0768"/>
    <w:rsid w:val="001E1B06"/>
    <w:rsid w:val="001F1102"/>
    <w:rsid w:val="001F2813"/>
    <w:rsid w:val="001F2CC6"/>
    <w:rsid w:val="002038F3"/>
    <w:rsid w:val="00213029"/>
    <w:rsid w:val="00216319"/>
    <w:rsid w:val="00216866"/>
    <w:rsid w:val="0023086E"/>
    <w:rsid w:val="0023418B"/>
    <w:rsid w:val="00242B2A"/>
    <w:rsid w:val="002446B8"/>
    <w:rsid w:val="00247E20"/>
    <w:rsid w:val="00250E2D"/>
    <w:rsid w:val="0025606C"/>
    <w:rsid w:val="002672B5"/>
    <w:rsid w:val="00274AD4"/>
    <w:rsid w:val="00286C88"/>
    <w:rsid w:val="00287F78"/>
    <w:rsid w:val="00291C7F"/>
    <w:rsid w:val="00293309"/>
    <w:rsid w:val="00293628"/>
    <w:rsid w:val="002B099A"/>
    <w:rsid w:val="002B4E17"/>
    <w:rsid w:val="002B5410"/>
    <w:rsid w:val="002C14DA"/>
    <w:rsid w:val="002C361F"/>
    <w:rsid w:val="002C3DA9"/>
    <w:rsid w:val="002C434E"/>
    <w:rsid w:val="002D4AEF"/>
    <w:rsid w:val="002E1A9F"/>
    <w:rsid w:val="00300B16"/>
    <w:rsid w:val="00310F3F"/>
    <w:rsid w:val="003224BD"/>
    <w:rsid w:val="00332004"/>
    <w:rsid w:val="00340EF9"/>
    <w:rsid w:val="00342ADF"/>
    <w:rsid w:val="0035549B"/>
    <w:rsid w:val="00357F5B"/>
    <w:rsid w:val="00375AA8"/>
    <w:rsid w:val="00383D23"/>
    <w:rsid w:val="00384425"/>
    <w:rsid w:val="00397E5F"/>
    <w:rsid w:val="003A5FA3"/>
    <w:rsid w:val="003B0EDE"/>
    <w:rsid w:val="003B48C5"/>
    <w:rsid w:val="003C05B9"/>
    <w:rsid w:val="003C17C4"/>
    <w:rsid w:val="003D09DF"/>
    <w:rsid w:val="003D105A"/>
    <w:rsid w:val="003D3E52"/>
    <w:rsid w:val="003D79C5"/>
    <w:rsid w:val="003E0167"/>
    <w:rsid w:val="003E1C39"/>
    <w:rsid w:val="003F0413"/>
    <w:rsid w:val="003F19EB"/>
    <w:rsid w:val="003F22DB"/>
    <w:rsid w:val="003F4184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33384"/>
    <w:rsid w:val="00440DBA"/>
    <w:rsid w:val="00443032"/>
    <w:rsid w:val="004447F2"/>
    <w:rsid w:val="004449DE"/>
    <w:rsid w:val="00447B60"/>
    <w:rsid w:val="0045075B"/>
    <w:rsid w:val="00451C3C"/>
    <w:rsid w:val="00453D00"/>
    <w:rsid w:val="004604BD"/>
    <w:rsid w:val="00463F6B"/>
    <w:rsid w:val="00472D02"/>
    <w:rsid w:val="00473330"/>
    <w:rsid w:val="004751F2"/>
    <w:rsid w:val="0047573F"/>
    <w:rsid w:val="00476531"/>
    <w:rsid w:val="00477E83"/>
    <w:rsid w:val="004800F3"/>
    <w:rsid w:val="004827CC"/>
    <w:rsid w:val="00486459"/>
    <w:rsid w:val="00487831"/>
    <w:rsid w:val="00493743"/>
    <w:rsid w:val="00495ED9"/>
    <w:rsid w:val="00496DDF"/>
    <w:rsid w:val="004A2A52"/>
    <w:rsid w:val="004A5B98"/>
    <w:rsid w:val="004A6D41"/>
    <w:rsid w:val="004B0B6D"/>
    <w:rsid w:val="004B2C9E"/>
    <w:rsid w:val="004B77DE"/>
    <w:rsid w:val="004C2138"/>
    <w:rsid w:val="004D48EE"/>
    <w:rsid w:val="004D7D34"/>
    <w:rsid w:val="004E2842"/>
    <w:rsid w:val="004E5DBD"/>
    <w:rsid w:val="004E5DE9"/>
    <w:rsid w:val="004F092D"/>
    <w:rsid w:val="005014E0"/>
    <w:rsid w:val="00511E5E"/>
    <w:rsid w:val="0051714E"/>
    <w:rsid w:val="00522FFD"/>
    <w:rsid w:val="005236BD"/>
    <w:rsid w:val="00525731"/>
    <w:rsid w:val="00531AEA"/>
    <w:rsid w:val="0054037D"/>
    <w:rsid w:val="00546824"/>
    <w:rsid w:val="005501AF"/>
    <w:rsid w:val="005624D9"/>
    <w:rsid w:val="00566D20"/>
    <w:rsid w:val="005718E9"/>
    <w:rsid w:val="00572823"/>
    <w:rsid w:val="0057641D"/>
    <w:rsid w:val="00580653"/>
    <w:rsid w:val="0058356B"/>
    <w:rsid w:val="005875F3"/>
    <w:rsid w:val="00592941"/>
    <w:rsid w:val="00593890"/>
    <w:rsid w:val="005A3369"/>
    <w:rsid w:val="005A4D25"/>
    <w:rsid w:val="005C732F"/>
    <w:rsid w:val="005D4994"/>
    <w:rsid w:val="005D649A"/>
    <w:rsid w:val="005D7E74"/>
    <w:rsid w:val="005F0B95"/>
    <w:rsid w:val="005F65B8"/>
    <w:rsid w:val="00602E62"/>
    <w:rsid w:val="006322BD"/>
    <w:rsid w:val="006561A5"/>
    <w:rsid w:val="00656D73"/>
    <w:rsid w:val="00657949"/>
    <w:rsid w:val="00660155"/>
    <w:rsid w:val="00664151"/>
    <w:rsid w:val="00666516"/>
    <w:rsid w:val="00671E8A"/>
    <w:rsid w:val="00673934"/>
    <w:rsid w:val="006756A0"/>
    <w:rsid w:val="00690D94"/>
    <w:rsid w:val="00693091"/>
    <w:rsid w:val="006A409C"/>
    <w:rsid w:val="006B402E"/>
    <w:rsid w:val="006B40AC"/>
    <w:rsid w:val="006B6486"/>
    <w:rsid w:val="006B688F"/>
    <w:rsid w:val="006B7AD7"/>
    <w:rsid w:val="006C2796"/>
    <w:rsid w:val="006C419A"/>
    <w:rsid w:val="006C63B8"/>
    <w:rsid w:val="006D4B69"/>
    <w:rsid w:val="006E0998"/>
    <w:rsid w:val="006E2D6A"/>
    <w:rsid w:val="006E6646"/>
    <w:rsid w:val="006F37C6"/>
    <w:rsid w:val="006F45F9"/>
    <w:rsid w:val="006F642D"/>
    <w:rsid w:val="00703EB1"/>
    <w:rsid w:val="007044DC"/>
    <w:rsid w:val="0070632D"/>
    <w:rsid w:val="00711AEA"/>
    <w:rsid w:val="007133C5"/>
    <w:rsid w:val="00730291"/>
    <w:rsid w:val="0073062F"/>
    <w:rsid w:val="007308B7"/>
    <w:rsid w:val="00730F03"/>
    <w:rsid w:val="00742180"/>
    <w:rsid w:val="00750A92"/>
    <w:rsid w:val="00773C8B"/>
    <w:rsid w:val="0078196C"/>
    <w:rsid w:val="00782332"/>
    <w:rsid w:val="00782445"/>
    <w:rsid w:val="007831CC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5C4"/>
    <w:rsid w:val="007E1890"/>
    <w:rsid w:val="007E51A7"/>
    <w:rsid w:val="007E754C"/>
    <w:rsid w:val="007E7651"/>
    <w:rsid w:val="007F1419"/>
    <w:rsid w:val="00815109"/>
    <w:rsid w:val="00815BE0"/>
    <w:rsid w:val="00823698"/>
    <w:rsid w:val="0082596C"/>
    <w:rsid w:val="00825B60"/>
    <w:rsid w:val="00832B91"/>
    <w:rsid w:val="00832C57"/>
    <w:rsid w:val="008330EB"/>
    <w:rsid w:val="008427D7"/>
    <w:rsid w:val="00843379"/>
    <w:rsid w:val="008455D8"/>
    <w:rsid w:val="00845A45"/>
    <w:rsid w:val="008509C5"/>
    <w:rsid w:val="0085468A"/>
    <w:rsid w:val="00854CC5"/>
    <w:rsid w:val="00863BCB"/>
    <w:rsid w:val="00873729"/>
    <w:rsid w:val="00875250"/>
    <w:rsid w:val="00877DA0"/>
    <w:rsid w:val="00884211"/>
    <w:rsid w:val="008874A9"/>
    <w:rsid w:val="00893AED"/>
    <w:rsid w:val="00893D9C"/>
    <w:rsid w:val="0089781B"/>
    <w:rsid w:val="008A27E5"/>
    <w:rsid w:val="008B07F5"/>
    <w:rsid w:val="008B172A"/>
    <w:rsid w:val="008B2178"/>
    <w:rsid w:val="008B2870"/>
    <w:rsid w:val="008B556A"/>
    <w:rsid w:val="008B5CF0"/>
    <w:rsid w:val="008C4161"/>
    <w:rsid w:val="008C633B"/>
    <w:rsid w:val="008D1C34"/>
    <w:rsid w:val="008E331C"/>
    <w:rsid w:val="008E351C"/>
    <w:rsid w:val="008E3752"/>
    <w:rsid w:val="008E5BDF"/>
    <w:rsid w:val="008F3609"/>
    <w:rsid w:val="009019F5"/>
    <w:rsid w:val="00903D1F"/>
    <w:rsid w:val="009102CF"/>
    <w:rsid w:val="00911B8E"/>
    <w:rsid w:val="0093285E"/>
    <w:rsid w:val="009345D5"/>
    <w:rsid w:val="0094601B"/>
    <w:rsid w:val="009501BD"/>
    <w:rsid w:val="00956A0F"/>
    <w:rsid w:val="00957C13"/>
    <w:rsid w:val="00960FF3"/>
    <w:rsid w:val="00962D88"/>
    <w:rsid w:val="00970035"/>
    <w:rsid w:val="00971D62"/>
    <w:rsid w:val="00980A21"/>
    <w:rsid w:val="009846F6"/>
    <w:rsid w:val="009966DB"/>
    <w:rsid w:val="009A1F33"/>
    <w:rsid w:val="009B0B7F"/>
    <w:rsid w:val="009C0461"/>
    <w:rsid w:val="009E5576"/>
    <w:rsid w:val="009E7976"/>
    <w:rsid w:val="009F30A9"/>
    <w:rsid w:val="009F5A7B"/>
    <w:rsid w:val="00A03D05"/>
    <w:rsid w:val="00A067A9"/>
    <w:rsid w:val="00A12C26"/>
    <w:rsid w:val="00A12D39"/>
    <w:rsid w:val="00A31803"/>
    <w:rsid w:val="00A33726"/>
    <w:rsid w:val="00A34A66"/>
    <w:rsid w:val="00A363F4"/>
    <w:rsid w:val="00A51B11"/>
    <w:rsid w:val="00A61E05"/>
    <w:rsid w:val="00A63582"/>
    <w:rsid w:val="00A63624"/>
    <w:rsid w:val="00A70A3D"/>
    <w:rsid w:val="00A7317F"/>
    <w:rsid w:val="00A7343B"/>
    <w:rsid w:val="00A90874"/>
    <w:rsid w:val="00AA6EB1"/>
    <w:rsid w:val="00AB09BE"/>
    <w:rsid w:val="00AB0A0E"/>
    <w:rsid w:val="00AB1C70"/>
    <w:rsid w:val="00AB6EFD"/>
    <w:rsid w:val="00AC2323"/>
    <w:rsid w:val="00AC7B26"/>
    <w:rsid w:val="00AD7F85"/>
    <w:rsid w:val="00AE041C"/>
    <w:rsid w:val="00AE6829"/>
    <w:rsid w:val="00AE715A"/>
    <w:rsid w:val="00AF1959"/>
    <w:rsid w:val="00AF2A56"/>
    <w:rsid w:val="00AF5083"/>
    <w:rsid w:val="00AF7275"/>
    <w:rsid w:val="00AF759D"/>
    <w:rsid w:val="00B01030"/>
    <w:rsid w:val="00B06479"/>
    <w:rsid w:val="00B12BF4"/>
    <w:rsid w:val="00B17217"/>
    <w:rsid w:val="00B211F1"/>
    <w:rsid w:val="00B31A7D"/>
    <w:rsid w:val="00B37599"/>
    <w:rsid w:val="00B4046C"/>
    <w:rsid w:val="00B41D79"/>
    <w:rsid w:val="00B46199"/>
    <w:rsid w:val="00B52BE0"/>
    <w:rsid w:val="00B56394"/>
    <w:rsid w:val="00B60BA5"/>
    <w:rsid w:val="00B67090"/>
    <w:rsid w:val="00B74A35"/>
    <w:rsid w:val="00B77AC3"/>
    <w:rsid w:val="00B910BE"/>
    <w:rsid w:val="00B939A6"/>
    <w:rsid w:val="00BA155F"/>
    <w:rsid w:val="00BA276B"/>
    <w:rsid w:val="00BA2982"/>
    <w:rsid w:val="00BB3523"/>
    <w:rsid w:val="00BC43BE"/>
    <w:rsid w:val="00BC6E96"/>
    <w:rsid w:val="00BC7669"/>
    <w:rsid w:val="00BD5E81"/>
    <w:rsid w:val="00BD7695"/>
    <w:rsid w:val="00BE142E"/>
    <w:rsid w:val="00BE714F"/>
    <w:rsid w:val="00BF2644"/>
    <w:rsid w:val="00BF755E"/>
    <w:rsid w:val="00C11C71"/>
    <w:rsid w:val="00C144E2"/>
    <w:rsid w:val="00C16695"/>
    <w:rsid w:val="00C1782E"/>
    <w:rsid w:val="00C211A8"/>
    <w:rsid w:val="00C42FEA"/>
    <w:rsid w:val="00C4515C"/>
    <w:rsid w:val="00C546F2"/>
    <w:rsid w:val="00C60188"/>
    <w:rsid w:val="00C7330F"/>
    <w:rsid w:val="00C73429"/>
    <w:rsid w:val="00C75A4D"/>
    <w:rsid w:val="00C770F3"/>
    <w:rsid w:val="00C8131A"/>
    <w:rsid w:val="00C84BA1"/>
    <w:rsid w:val="00C8639D"/>
    <w:rsid w:val="00C906E0"/>
    <w:rsid w:val="00C94A81"/>
    <w:rsid w:val="00C960A4"/>
    <w:rsid w:val="00CA0CA3"/>
    <w:rsid w:val="00CA23B0"/>
    <w:rsid w:val="00CB12C9"/>
    <w:rsid w:val="00CB2BE8"/>
    <w:rsid w:val="00CD3D0E"/>
    <w:rsid w:val="00CD4A42"/>
    <w:rsid w:val="00CE4C0D"/>
    <w:rsid w:val="00CF1239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40855"/>
    <w:rsid w:val="00D40F2E"/>
    <w:rsid w:val="00D43C5C"/>
    <w:rsid w:val="00D53763"/>
    <w:rsid w:val="00D54556"/>
    <w:rsid w:val="00D561CE"/>
    <w:rsid w:val="00D57199"/>
    <w:rsid w:val="00D61AFD"/>
    <w:rsid w:val="00D67655"/>
    <w:rsid w:val="00D67EC0"/>
    <w:rsid w:val="00D70627"/>
    <w:rsid w:val="00D845D4"/>
    <w:rsid w:val="00D86914"/>
    <w:rsid w:val="00D87F18"/>
    <w:rsid w:val="00D903EE"/>
    <w:rsid w:val="00DA0035"/>
    <w:rsid w:val="00DA40CD"/>
    <w:rsid w:val="00DB28F4"/>
    <w:rsid w:val="00DB3F99"/>
    <w:rsid w:val="00DB5158"/>
    <w:rsid w:val="00DB5F04"/>
    <w:rsid w:val="00DC4998"/>
    <w:rsid w:val="00DC4D03"/>
    <w:rsid w:val="00DD2A1F"/>
    <w:rsid w:val="00DD5282"/>
    <w:rsid w:val="00DF267A"/>
    <w:rsid w:val="00DF4BD1"/>
    <w:rsid w:val="00E05621"/>
    <w:rsid w:val="00E100C2"/>
    <w:rsid w:val="00E12BFC"/>
    <w:rsid w:val="00E14827"/>
    <w:rsid w:val="00E217A4"/>
    <w:rsid w:val="00E230EC"/>
    <w:rsid w:val="00E244B6"/>
    <w:rsid w:val="00E2758E"/>
    <w:rsid w:val="00E343EE"/>
    <w:rsid w:val="00E47487"/>
    <w:rsid w:val="00E52AC9"/>
    <w:rsid w:val="00E52DE3"/>
    <w:rsid w:val="00E55974"/>
    <w:rsid w:val="00E629F0"/>
    <w:rsid w:val="00E63439"/>
    <w:rsid w:val="00E65AC6"/>
    <w:rsid w:val="00E72713"/>
    <w:rsid w:val="00E74238"/>
    <w:rsid w:val="00E769ED"/>
    <w:rsid w:val="00E77288"/>
    <w:rsid w:val="00E77668"/>
    <w:rsid w:val="00E819F5"/>
    <w:rsid w:val="00E81F7B"/>
    <w:rsid w:val="00E9010C"/>
    <w:rsid w:val="00E93AEB"/>
    <w:rsid w:val="00E94061"/>
    <w:rsid w:val="00E96AFA"/>
    <w:rsid w:val="00E96CAA"/>
    <w:rsid w:val="00EA2049"/>
    <w:rsid w:val="00EA25C3"/>
    <w:rsid w:val="00EB4CD5"/>
    <w:rsid w:val="00EC0D3C"/>
    <w:rsid w:val="00EC73BC"/>
    <w:rsid w:val="00EC7E98"/>
    <w:rsid w:val="00EE4FBC"/>
    <w:rsid w:val="00EF25AD"/>
    <w:rsid w:val="00EF2EE1"/>
    <w:rsid w:val="00F01536"/>
    <w:rsid w:val="00F0569C"/>
    <w:rsid w:val="00F07DBF"/>
    <w:rsid w:val="00F15084"/>
    <w:rsid w:val="00F21587"/>
    <w:rsid w:val="00F27032"/>
    <w:rsid w:val="00F274A8"/>
    <w:rsid w:val="00F33D96"/>
    <w:rsid w:val="00F341F9"/>
    <w:rsid w:val="00F4361E"/>
    <w:rsid w:val="00F45E7C"/>
    <w:rsid w:val="00F4771A"/>
    <w:rsid w:val="00F5022A"/>
    <w:rsid w:val="00F6742F"/>
    <w:rsid w:val="00F7381A"/>
    <w:rsid w:val="00F738EE"/>
    <w:rsid w:val="00F805E0"/>
    <w:rsid w:val="00F81427"/>
    <w:rsid w:val="00F814DE"/>
    <w:rsid w:val="00F818C8"/>
    <w:rsid w:val="00F84332"/>
    <w:rsid w:val="00F874DA"/>
    <w:rsid w:val="00F95995"/>
    <w:rsid w:val="00F97277"/>
    <w:rsid w:val="00FB0C95"/>
    <w:rsid w:val="00FB36BC"/>
    <w:rsid w:val="00FD3564"/>
    <w:rsid w:val="00FD379F"/>
    <w:rsid w:val="00FD48FE"/>
    <w:rsid w:val="00FD4D4B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E268D"/>
  <w15:docId w15:val="{1E78F0C8-32D6-45A3-8D8F-8857235F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TK-Normal"/>
    <w:qFormat/>
    <w:rsid w:val="004447F2"/>
    <w:pPr>
      <w:spacing w:after="240"/>
    </w:pPr>
    <w:rPr>
      <w:rFonts w:ascii="Verdana" w:eastAsia="Times New Roman" w:hAnsi="Verdana" w:cs="Times New Roman"/>
      <w:sz w:val="20"/>
      <w:szCs w:val="20"/>
      <w:lang w:eastAsia="da-DK"/>
    </w:rPr>
  </w:style>
  <w:style w:type="paragraph" w:styleId="Overskrift1">
    <w:name w:val="heading 1"/>
    <w:aliases w:val="LTK-Overskrift 1"/>
    <w:basedOn w:val="Normal"/>
    <w:next w:val="Normal"/>
    <w:link w:val="Overskrift1Tegn"/>
    <w:uiPriority w:val="1"/>
    <w:qFormat/>
    <w:rsid w:val="00463F6B"/>
    <w:pPr>
      <w:keepNext/>
      <w:keepLines/>
      <w:spacing w:before="36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aliases w:val="LTK-Overskrift 2"/>
    <w:basedOn w:val="Normal"/>
    <w:next w:val="Normal"/>
    <w:link w:val="Overskrift2Tegn"/>
    <w:uiPriority w:val="2"/>
    <w:qFormat/>
    <w:rsid w:val="00463F6B"/>
    <w:pPr>
      <w:keepNext/>
      <w:spacing w:before="240" w:after="120"/>
      <w:outlineLvl w:val="1"/>
    </w:pPr>
    <w:rPr>
      <w:b/>
      <w:sz w:val="26"/>
    </w:rPr>
  </w:style>
  <w:style w:type="paragraph" w:styleId="Overskrift3">
    <w:name w:val="heading 3"/>
    <w:aliases w:val="LTK-Overskrift 3"/>
    <w:basedOn w:val="Normal"/>
    <w:next w:val="Normal"/>
    <w:link w:val="Overskrift3Tegn"/>
    <w:uiPriority w:val="3"/>
    <w:qFormat/>
    <w:rsid w:val="00463F6B"/>
    <w:pPr>
      <w:keepNext/>
      <w:keepLines/>
      <w:spacing w:before="120" w:after="60"/>
      <w:outlineLvl w:val="2"/>
    </w:pPr>
    <w:rPr>
      <w:rFonts w:eastAsiaTheme="majorEastAsia" w:cstheme="majorBidi"/>
      <w:b/>
      <w:sz w:val="22"/>
      <w:szCs w:val="24"/>
    </w:rPr>
  </w:style>
  <w:style w:type="paragraph" w:styleId="Overskrift4">
    <w:name w:val="heading 4"/>
    <w:aliases w:val="LTK-Overskrift 4"/>
    <w:basedOn w:val="Normal"/>
    <w:next w:val="Normal"/>
    <w:link w:val="Overskrift4Tegn"/>
    <w:uiPriority w:val="4"/>
    <w:qFormat/>
    <w:rsid w:val="00463F6B"/>
    <w:pPr>
      <w:keepNext/>
      <w:keepLines/>
      <w:spacing w:after="0"/>
      <w:outlineLvl w:val="3"/>
    </w:pPr>
    <w:rPr>
      <w:rFonts w:eastAsiaTheme="majorEastAsia" w:cstheme="majorBidi"/>
      <w:b/>
      <w:iCs/>
      <w:szCs w:val="22"/>
      <w:lang w:eastAsia="en-US"/>
    </w:rPr>
  </w:style>
  <w:style w:type="paragraph" w:styleId="Overskrift5">
    <w:name w:val="heading 5"/>
    <w:aliases w:val="LTK-Overskrift 5"/>
    <w:basedOn w:val="Normal"/>
    <w:next w:val="Normal"/>
    <w:link w:val="Overskrift5Tegn"/>
    <w:uiPriority w:val="9"/>
    <w:semiHidden/>
    <w:rsid w:val="00A61E05"/>
    <w:pPr>
      <w:keepNext/>
      <w:keepLines/>
      <w:spacing w:before="40" w:after="0"/>
      <w:outlineLvl w:val="4"/>
    </w:pPr>
    <w:rPr>
      <w:rFonts w:eastAsiaTheme="majorEastAsia" w:cstheme="majorBidi"/>
      <w:spacing w:val="20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3F41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3F41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3F41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3F41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738EE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F738EE"/>
    <w:rPr>
      <w:rFonts w:ascii="Verdana" w:hAnsi="Verdana"/>
      <w:sz w:val="16"/>
    </w:rPr>
  </w:style>
  <w:style w:type="table" w:styleId="Tabel-Gitter">
    <w:name w:val="Table Grid"/>
    <w:basedOn w:val="Tabel-Normal"/>
    <w:uiPriority w:val="39"/>
    <w:rsid w:val="00A61E0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aliases w:val="LTK-Overskrift 1 Tegn"/>
    <w:basedOn w:val="Standardskrifttypeiafsnit"/>
    <w:link w:val="Overskrift1"/>
    <w:uiPriority w:val="1"/>
    <w:rsid w:val="00463F6B"/>
    <w:rPr>
      <w:rFonts w:ascii="Verdana" w:eastAsiaTheme="majorEastAsia" w:hAnsi="Verdana" w:cstheme="majorBidi"/>
      <w:b/>
      <w:sz w:val="32"/>
      <w:szCs w:val="32"/>
      <w:lang w:eastAsia="da-DK"/>
    </w:rPr>
  </w:style>
  <w:style w:type="paragraph" w:customStyle="1" w:styleId="Sender">
    <w:name w:val="Sender"/>
    <w:basedOn w:val="Normal"/>
    <w:link w:val="SenderTegn"/>
    <w:rsid w:val="00A363F4"/>
    <w:pPr>
      <w:spacing w:after="0" w:line="200" w:lineRule="atLeast"/>
    </w:pPr>
    <w:rPr>
      <w:sz w:val="14"/>
    </w:rPr>
  </w:style>
  <w:style w:type="character" w:customStyle="1" w:styleId="Overskrift2Tegn">
    <w:name w:val="Overskrift 2 Tegn"/>
    <w:aliases w:val="LTK-Overskrift 2 Tegn"/>
    <w:basedOn w:val="Standardskrifttypeiafsnit"/>
    <w:link w:val="Overskrift2"/>
    <w:uiPriority w:val="2"/>
    <w:rsid w:val="00463F6B"/>
    <w:rPr>
      <w:rFonts w:ascii="Verdana" w:eastAsia="Times New Roman" w:hAnsi="Verdana" w:cs="Times New Roman"/>
      <w:b/>
      <w:sz w:val="26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link w:val="DocumentDateChar"/>
    <w:rsid w:val="002C434E"/>
    <w:pPr>
      <w:tabs>
        <w:tab w:val="left" w:pos="624"/>
      </w:tabs>
      <w:spacing w:after="0" w:line="280" w:lineRule="atLeast"/>
    </w:pPr>
    <w:rPr>
      <w:rFonts w:ascii="Verdana" w:hAnsi="Verdana"/>
      <w:sz w:val="14"/>
    </w:rPr>
  </w:style>
  <w:style w:type="paragraph" w:customStyle="1" w:styleId="SenderDepartment">
    <w:name w:val="SenderDepartment"/>
    <w:basedOn w:val="Sender"/>
    <w:link w:val="SenderDepartmentTegn"/>
    <w:rsid w:val="00CF1239"/>
    <w:rPr>
      <w:b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A363F4"/>
    <w:rPr>
      <w:rFonts w:ascii="Verdana" w:hAnsi="Verdana"/>
      <w:sz w:val="14"/>
    </w:rPr>
  </w:style>
  <w:style w:type="character" w:customStyle="1" w:styleId="DocumentDateChar">
    <w:name w:val="DocumentDate Char"/>
    <w:basedOn w:val="SenderTegn"/>
    <w:link w:val="DocumentDate"/>
    <w:rsid w:val="002C434E"/>
    <w:rPr>
      <w:rFonts w:ascii="Verdana" w:hAnsi="Verdana"/>
      <w:sz w:val="14"/>
    </w:rPr>
  </w:style>
  <w:style w:type="character" w:customStyle="1" w:styleId="SenderDepartmentTegn">
    <w:name w:val="SenderDepartment Tegn"/>
    <w:basedOn w:val="DocumentDateChar"/>
    <w:link w:val="SenderDepartment"/>
    <w:rsid w:val="00CF1239"/>
    <w:rPr>
      <w:rFonts w:ascii="Verdana" w:hAnsi="Verdana"/>
      <w:b/>
      <w:sz w:val="14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rsid w:val="00AC2323"/>
    <w:pPr>
      <w:spacing w:after="0" w:line="240" w:lineRule="auto"/>
    </w:pPr>
    <w:rPr>
      <w:rFonts w:ascii="Algerian" w:hAnsi="Algerian"/>
      <w:sz w:val="16"/>
    </w:rPr>
  </w:style>
  <w:style w:type="character" w:styleId="Hyperlink">
    <w:name w:val="Hyperlink"/>
    <w:basedOn w:val="Standardskrifttypeiafsnit"/>
    <w:uiPriority w:val="99"/>
    <w:unhideWhenUsed/>
    <w:rsid w:val="00A61E05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C361F"/>
    <w:rPr>
      <w:color w:val="605E5C"/>
      <w:shd w:val="clear" w:color="auto" w:fill="E1DFDD"/>
    </w:rPr>
  </w:style>
  <w:style w:type="paragraph" w:customStyle="1" w:styleId="Modtager">
    <w:name w:val="Modtager"/>
    <w:rsid w:val="000129E2"/>
    <w:pPr>
      <w:spacing w:after="0" w:line="240" w:lineRule="atLeast"/>
    </w:pPr>
    <w:rPr>
      <w:rFonts w:ascii="Verdana" w:hAnsi="Verdana"/>
      <w:sz w:val="20"/>
    </w:rPr>
  </w:style>
  <w:style w:type="paragraph" w:customStyle="1" w:styleId="NormalSammen">
    <w:name w:val="NormalSammen"/>
    <w:rsid w:val="00AC2323"/>
    <w:pPr>
      <w:keepNext/>
      <w:spacing w:after="0"/>
    </w:pPr>
    <w:rPr>
      <w:rFonts w:ascii="Verdana" w:hAnsi="Verdana"/>
      <w:sz w:val="20"/>
    </w:rPr>
  </w:style>
  <w:style w:type="paragraph" w:customStyle="1" w:styleId="Borgmester">
    <w:name w:val="Borgmester"/>
    <w:basedOn w:val="DocumentDate"/>
    <w:rsid w:val="00293309"/>
    <w:pPr>
      <w:framePr w:wrap="around" w:vAnchor="page" w:hAnchor="page" w:x="9073" w:y="2439"/>
      <w:suppressOverlap/>
    </w:pPr>
    <w:rPr>
      <w:b/>
      <w:sz w:val="16"/>
    </w:rPr>
  </w:style>
  <w:style w:type="paragraph" w:styleId="Indholdsfortegnelse1">
    <w:name w:val="toc 1"/>
    <w:aliases w:val="LTK-Indholdsfortegnelse 1"/>
    <w:basedOn w:val="Overskrift1"/>
    <w:next w:val="Overskrift1"/>
    <w:autoRedefine/>
    <w:uiPriority w:val="39"/>
    <w:unhideWhenUsed/>
    <w:rsid w:val="00A61E05"/>
    <w:pPr>
      <w:keepNext w:val="0"/>
      <w:keepLines w:val="0"/>
      <w:tabs>
        <w:tab w:val="left" w:pos="1985"/>
        <w:tab w:val="right" w:pos="9638"/>
      </w:tabs>
      <w:spacing w:before="120" w:after="100" w:afterAutospacing="1" w:line="480" w:lineRule="auto"/>
      <w:outlineLvl w:val="1"/>
    </w:pPr>
    <w:rPr>
      <w:rFonts w:eastAsia="Times New Roman" w:cs="Times New Roman"/>
      <w:noProof/>
      <w:sz w:val="24"/>
      <w:szCs w:val="20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A61E05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A61E05"/>
    <w:pPr>
      <w:spacing w:after="100"/>
      <w:ind w:left="40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A61E05"/>
    <w:pPr>
      <w:spacing w:after="100"/>
      <w:ind w:left="800"/>
    </w:pPr>
  </w:style>
  <w:style w:type="paragraph" w:styleId="Listeafsnit">
    <w:name w:val="List Paragraph"/>
    <w:aliases w:val="LTK-Listeafsnit"/>
    <w:basedOn w:val="Normal"/>
    <w:uiPriority w:val="34"/>
    <w:qFormat/>
    <w:rsid w:val="00A61E05"/>
    <w:pPr>
      <w:spacing w:after="120"/>
      <w:ind w:left="720"/>
      <w:contextualSpacing/>
    </w:pPr>
  </w:style>
  <w:style w:type="paragraph" w:styleId="Overskrift">
    <w:name w:val="TOC Heading"/>
    <w:basedOn w:val="Overskrift1"/>
    <w:next w:val="Normal"/>
    <w:uiPriority w:val="39"/>
    <w:unhideWhenUsed/>
    <w:rsid w:val="00671E8A"/>
    <w:pPr>
      <w:spacing w:line="259" w:lineRule="auto"/>
      <w:outlineLvl w:val="9"/>
    </w:pPr>
    <w:rPr>
      <w:color w:val="365F91" w:themeColor="accent1" w:themeShade="BF"/>
    </w:rPr>
  </w:style>
  <w:style w:type="character" w:customStyle="1" w:styleId="Overskrift3Tegn">
    <w:name w:val="Overskrift 3 Tegn"/>
    <w:aliases w:val="LTK-Overskrift 3 Tegn"/>
    <w:basedOn w:val="Standardskrifttypeiafsnit"/>
    <w:link w:val="Overskrift3"/>
    <w:uiPriority w:val="3"/>
    <w:rsid w:val="00463F6B"/>
    <w:rPr>
      <w:rFonts w:ascii="Verdana" w:eastAsiaTheme="majorEastAsia" w:hAnsi="Verdana" w:cstheme="majorBidi"/>
      <w:b/>
      <w:szCs w:val="24"/>
      <w:lang w:eastAsia="da-DK"/>
    </w:rPr>
  </w:style>
  <w:style w:type="character" w:customStyle="1" w:styleId="Overskrift4Tegn">
    <w:name w:val="Overskrift 4 Tegn"/>
    <w:aliases w:val="LTK-Overskrift 4 Tegn"/>
    <w:basedOn w:val="Standardskrifttypeiafsnit"/>
    <w:link w:val="Overskrift4"/>
    <w:uiPriority w:val="4"/>
    <w:rsid w:val="00463F6B"/>
    <w:rPr>
      <w:rFonts w:ascii="Verdana" w:eastAsiaTheme="majorEastAsia" w:hAnsi="Verdana" w:cstheme="majorBidi"/>
      <w:b/>
      <w:iCs/>
      <w:sz w:val="20"/>
    </w:rPr>
  </w:style>
  <w:style w:type="character" w:customStyle="1" w:styleId="Overskrift5Tegn">
    <w:name w:val="Overskrift 5 Tegn"/>
    <w:aliases w:val="LTK-Overskrift 5 Tegn"/>
    <w:basedOn w:val="Standardskrifttypeiafsnit"/>
    <w:link w:val="Overskrift5"/>
    <w:uiPriority w:val="9"/>
    <w:semiHidden/>
    <w:rsid w:val="004447F2"/>
    <w:rPr>
      <w:rFonts w:ascii="Verdana" w:eastAsiaTheme="majorEastAsia" w:hAnsi="Verdana" w:cstheme="majorBidi"/>
      <w:spacing w:val="20"/>
      <w:sz w:val="20"/>
      <w:szCs w:val="20"/>
      <w:lang w:eastAsia="da-DK"/>
    </w:rPr>
  </w:style>
  <w:style w:type="paragraph" w:customStyle="1" w:styleId="Pa3">
    <w:name w:val="Pa3"/>
    <w:basedOn w:val="Normal"/>
    <w:next w:val="Normal"/>
    <w:uiPriority w:val="99"/>
    <w:rsid w:val="00A61E05"/>
    <w:pPr>
      <w:autoSpaceDE w:val="0"/>
      <w:autoSpaceDN w:val="0"/>
      <w:adjustRightInd w:val="0"/>
      <w:spacing w:after="0" w:line="171" w:lineRule="atLeast"/>
    </w:pPr>
    <w:rPr>
      <w:rFonts w:ascii="Lato" w:hAnsi="Lato" w:cstheme="minorBidi"/>
      <w:sz w:val="24"/>
      <w:szCs w:val="24"/>
      <w:lang w:eastAsia="en-US"/>
    </w:rPr>
  </w:style>
  <w:style w:type="character" w:styleId="Strk">
    <w:name w:val="Strong"/>
    <w:basedOn w:val="Standardskrifttypeiafsnit"/>
    <w:rsid w:val="00A61E05"/>
    <w:rPr>
      <w:rFonts w:ascii="Verdana" w:hAnsi="Verdana"/>
      <w:b/>
      <w:bCs/>
      <w:i w:val="0"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paragraph" w:styleId="Titel">
    <w:name w:val="Title"/>
    <w:aliases w:val="LTK-Titel"/>
    <w:basedOn w:val="Normal"/>
    <w:next w:val="Normal"/>
    <w:link w:val="TitelTegn"/>
    <w:rsid w:val="00A61E05"/>
    <w:pPr>
      <w:spacing w:after="120"/>
      <w:contextualSpacing/>
    </w:pPr>
    <w:rPr>
      <w:rFonts w:eastAsiaTheme="majorEastAsia" w:cstheme="majorBidi"/>
      <w:b/>
      <w:kern w:val="28"/>
      <w:sz w:val="56"/>
      <w:szCs w:val="56"/>
      <w:lang w:eastAsia="en-US"/>
    </w:rPr>
  </w:style>
  <w:style w:type="character" w:customStyle="1" w:styleId="TitelTegn">
    <w:name w:val="Titel Tegn"/>
    <w:aliases w:val="LTK-Titel Tegn"/>
    <w:basedOn w:val="Standardskrifttypeiafsnit"/>
    <w:link w:val="Titel"/>
    <w:rsid w:val="00A61E05"/>
    <w:rPr>
      <w:rFonts w:ascii="Verdana" w:eastAsiaTheme="majorEastAsia" w:hAnsi="Verdana" w:cstheme="majorBidi"/>
      <w:b/>
      <w:kern w:val="28"/>
      <w:sz w:val="56"/>
      <w:szCs w:val="56"/>
    </w:rPr>
  </w:style>
  <w:style w:type="paragraph" w:styleId="Undertitel">
    <w:name w:val="Subtitle"/>
    <w:aliases w:val="LTK-Undertitel"/>
    <w:basedOn w:val="Normal"/>
    <w:next w:val="Normal"/>
    <w:link w:val="UndertitelTegn"/>
    <w:rsid w:val="00A61E05"/>
    <w:pPr>
      <w:numPr>
        <w:ilvl w:val="1"/>
      </w:numPr>
      <w:spacing w:after="3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aliases w:val="LTK-Undertitel Tegn"/>
    <w:basedOn w:val="Standardskrifttypeiafsnit"/>
    <w:link w:val="Undertitel"/>
    <w:rsid w:val="00A61E05"/>
    <w:rPr>
      <w:rFonts w:ascii="Verdana" w:eastAsiaTheme="minorEastAsia" w:hAnsi="Verdana" w:cs="Times New Roman"/>
      <w:color w:val="5A5A5A" w:themeColor="text1" w:themeTint="A5"/>
      <w:spacing w:val="15"/>
      <w:sz w:val="20"/>
      <w:szCs w:val="20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F418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F418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F418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41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a-DK"/>
    </w:rPr>
  </w:style>
  <w:style w:type="paragraph" w:styleId="Opstilling-punkttegn">
    <w:name w:val="List Bullet"/>
    <w:basedOn w:val="Normal"/>
    <w:uiPriority w:val="99"/>
    <w:semiHidden/>
    <w:unhideWhenUsed/>
    <w:rsid w:val="00D67EC0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D67EC0"/>
    <w:pPr>
      <w:numPr>
        <w:numId w:val="2"/>
      </w:numPr>
      <w:contextualSpacing/>
    </w:pPr>
  </w:style>
  <w:style w:type="table" w:styleId="Gittertabel1-lys-farve3">
    <w:name w:val="Grid Table 1 Light Accent 3"/>
    <w:basedOn w:val="Tabel-Normal"/>
    <w:uiPriority w:val="46"/>
    <w:rsid w:val="009501B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4" w:space="0" w:color="auto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4-farve3">
    <w:name w:val="Grid Table 4 Accent 3"/>
    <w:basedOn w:val="Tabel-Normal"/>
    <w:uiPriority w:val="49"/>
    <w:rsid w:val="009501B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F2D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01\DynamicTemplates$\Skabeloner\Tom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7583-F8C5-4E2E-B681-26EE28D4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</Template>
  <TotalTime>0</TotalTime>
  <Pages>2</Pages>
  <Words>228</Words>
  <Characters>1383</Characters>
  <Application>Microsoft Office Word</Application>
  <DocSecurity>0</DocSecurity>
  <Lines>65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Kontorelever Lyngby 2025</vt:lpstr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Kontorelever Lyngby 2025</dc:title>
  <dc:creator>Mette Kristine Zander</dc:creator>
  <cp:lastModifiedBy>Mette Kristine Zander</cp:lastModifiedBy>
  <cp:revision>2</cp:revision>
  <cp:lastPrinted>2014-07-17T10:44:00Z</cp:lastPrinted>
  <dcterms:created xsi:type="dcterms:W3CDTF">2025-05-14T08:36:00Z</dcterms:created>
  <dcterms:modified xsi:type="dcterms:W3CDTF">2025-05-14T08:36:00Z</dcterms:modified>
</cp:coreProperties>
</file>